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46C9B" w14:textId="77777777" w:rsidR="002B247E" w:rsidRDefault="002B247E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17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044750D3" w14:textId="42DFF81D" w:rsidR="002B247E" w:rsidRDefault="002B247E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火災とまぎらわしい煙又は火</w:instrText>
      </w:r>
      <w:r w:rsidR="00C93FF6">
        <w:rPr>
          <w:rFonts w:hint="eastAsia"/>
          <w:snapToGrid w:val="0"/>
        </w:rPr>
        <w:instrText>炎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を発するおそれのある行為の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5"/>
        <w:gridCol w:w="2667"/>
        <w:gridCol w:w="4522"/>
      </w:tblGrid>
      <w:tr w:rsidR="002B247E" w14:paraId="02128ED6" w14:textId="77777777" w:rsidTr="00D53496">
        <w:trPr>
          <w:cantSplit/>
          <w:trHeight w:hRule="exact" w:val="2858"/>
        </w:trPr>
        <w:tc>
          <w:tcPr>
            <w:tcW w:w="9044" w:type="dxa"/>
            <w:gridSpan w:val="3"/>
            <w:vAlign w:val="center"/>
          </w:tcPr>
          <w:p w14:paraId="3EF47250" w14:textId="77777777" w:rsidR="002B247E" w:rsidRDefault="002B247E" w:rsidP="00271EAC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EB56DB5" w14:textId="77777777" w:rsidR="006D75F2" w:rsidRDefault="002B247E" w:rsidP="00271EA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D75F2">
              <w:rPr>
                <w:rFonts w:hint="eastAsia"/>
                <w:snapToGrid w:val="0"/>
              </w:rPr>
              <w:t>紀勢地区広域消防組合</w:t>
            </w:r>
          </w:p>
          <w:p w14:paraId="42D241BA" w14:textId="118FD11C" w:rsidR="002B247E" w:rsidRDefault="006D75F2" w:rsidP="006D75F2">
            <w:pPr>
              <w:snapToGrid w:val="0"/>
              <w:ind w:firstLineChars="400" w:firstLine="90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奥伊勢消防署長</w:t>
            </w:r>
            <w:r w:rsidR="002B247E">
              <w:rPr>
                <w:rFonts w:hint="eastAsia"/>
                <w:snapToGrid w:val="0"/>
              </w:rPr>
              <w:t xml:space="preserve">　様</w:t>
            </w:r>
          </w:p>
          <w:p w14:paraId="17304E2C" w14:textId="241F4492" w:rsidR="00AF78C4" w:rsidRDefault="00AF78C4" w:rsidP="003F25C7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届出者</w:t>
            </w:r>
            <w:r w:rsidR="003F25C7">
              <w:rPr>
                <w:rFonts w:hint="eastAsia"/>
              </w:rPr>
              <w:t xml:space="preserve">　</w:t>
            </w:r>
          </w:p>
          <w:p w14:paraId="33339A0B" w14:textId="5E96503B" w:rsidR="00AF78C4" w:rsidRDefault="00AF78C4" w:rsidP="003F25C7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住　所</w:t>
            </w:r>
            <w:r w:rsidR="003F25C7">
              <w:rPr>
                <w:rFonts w:hint="eastAsia"/>
              </w:rPr>
              <w:t xml:space="preserve">　</w:t>
            </w:r>
          </w:p>
          <w:p w14:paraId="5DA96A57" w14:textId="4790D44E" w:rsidR="00AF78C4" w:rsidRDefault="00AF78C4" w:rsidP="003F25C7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 w:rsidR="003F25C7">
              <w:rPr>
                <w:rFonts w:hint="eastAsia"/>
              </w:rPr>
              <w:t xml:space="preserve">　</w:t>
            </w:r>
          </w:p>
          <w:p w14:paraId="47617D59" w14:textId="77777777" w:rsidR="002B247E" w:rsidRPr="00D53496" w:rsidRDefault="00AF78C4" w:rsidP="003F25C7">
            <w:pPr>
              <w:ind w:firstLineChars="2100" w:firstLine="4762"/>
              <w:jc w:val="left"/>
            </w:pPr>
            <w:r w:rsidRPr="00D53496">
              <w:rPr>
                <w:rFonts w:hint="eastAsia"/>
              </w:rPr>
              <w:t>電　話</w:t>
            </w:r>
            <w:r w:rsidR="002B247E" w:rsidRPr="00D53496">
              <w:rPr>
                <w:rFonts w:hint="eastAsia"/>
              </w:rPr>
              <w:t xml:space="preserve">　</w:t>
            </w:r>
          </w:p>
        </w:tc>
      </w:tr>
      <w:tr w:rsidR="002B247E" w14:paraId="19626EFF" w14:textId="77777777" w:rsidTr="003F25C7">
        <w:trPr>
          <w:cantSplit/>
          <w:trHeight w:hRule="exact" w:val="1020"/>
        </w:trPr>
        <w:tc>
          <w:tcPr>
            <w:tcW w:w="1855" w:type="dxa"/>
            <w:vAlign w:val="center"/>
          </w:tcPr>
          <w:p w14:paraId="1CFE5081" w14:textId="77777777" w:rsidR="002B247E" w:rsidRDefault="002B247E" w:rsidP="00271EA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7189" w:type="dxa"/>
            <w:gridSpan w:val="2"/>
            <w:vAlign w:val="center"/>
          </w:tcPr>
          <w:p w14:paraId="63633782" w14:textId="77777777" w:rsidR="002B247E" w:rsidRDefault="002B247E" w:rsidP="00B51DF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7055747A" w14:textId="77777777" w:rsidR="002B247E" w:rsidRDefault="002B247E" w:rsidP="00AE6478">
            <w:pPr>
              <w:spacing w:beforeLines="10"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2B247E" w14:paraId="612A610F" w14:textId="77777777" w:rsidTr="003F25C7">
        <w:trPr>
          <w:cantSplit/>
          <w:trHeight w:hRule="exact" w:val="1020"/>
        </w:trPr>
        <w:tc>
          <w:tcPr>
            <w:tcW w:w="1855" w:type="dxa"/>
            <w:vAlign w:val="center"/>
          </w:tcPr>
          <w:p w14:paraId="7048FE15" w14:textId="77777777" w:rsidR="002B247E" w:rsidRDefault="002B247E" w:rsidP="00271EA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189" w:type="dxa"/>
            <w:gridSpan w:val="2"/>
            <w:vAlign w:val="center"/>
          </w:tcPr>
          <w:p w14:paraId="3B48567A" w14:textId="77777777" w:rsidR="002B247E" w:rsidRDefault="002B247E" w:rsidP="00271EAC">
            <w:pPr>
              <w:snapToGrid w:val="0"/>
              <w:rPr>
                <w:snapToGrid w:val="0"/>
              </w:rPr>
            </w:pPr>
          </w:p>
        </w:tc>
      </w:tr>
      <w:tr w:rsidR="002B247E" w14:paraId="2C7FE6D6" w14:textId="77777777" w:rsidTr="003F25C7">
        <w:trPr>
          <w:cantSplit/>
          <w:trHeight w:hRule="exact" w:val="1020"/>
        </w:trPr>
        <w:tc>
          <w:tcPr>
            <w:tcW w:w="1855" w:type="dxa"/>
            <w:vAlign w:val="center"/>
          </w:tcPr>
          <w:p w14:paraId="31DA5504" w14:textId="77777777" w:rsidR="002B247E" w:rsidRDefault="002B247E" w:rsidP="00AF78C4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燃焼物品名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189" w:type="dxa"/>
            <w:gridSpan w:val="2"/>
            <w:vAlign w:val="center"/>
          </w:tcPr>
          <w:p w14:paraId="1FFC48C1" w14:textId="77777777" w:rsidR="002B247E" w:rsidRDefault="002B247E" w:rsidP="00271EAC">
            <w:pPr>
              <w:snapToGrid w:val="0"/>
              <w:rPr>
                <w:snapToGrid w:val="0"/>
              </w:rPr>
            </w:pPr>
          </w:p>
        </w:tc>
      </w:tr>
      <w:tr w:rsidR="002B247E" w14:paraId="7D5DBE19" w14:textId="77777777" w:rsidTr="003F25C7">
        <w:trPr>
          <w:cantSplit/>
          <w:trHeight w:hRule="exact" w:val="1020"/>
        </w:trPr>
        <w:tc>
          <w:tcPr>
            <w:tcW w:w="1855" w:type="dxa"/>
            <w:vAlign w:val="center"/>
          </w:tcPr>
          <w:p w14:paraId="41C76799" w14:textId="77777777" w:rsidR="002B247E" w:rsidRDefault="002B247E" w:rsidP="00271EA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189" w:type="dxa"/>
            <w:gridSpan w:val="2"/>
            <w:vAlign w:val="center"/>
          </w:tcPr>
          <w:p w14:paraId="19DE39D7" w14:textId="77777777" w:rsidR="002B247E" w:rsidRDefault="002B247E" w:rsidP="00271EAC">
            <w:pPr>
              <w:snapToGrid w:val="0"/>
              <w:rPr>
                <w:snapToGrid w:val="0"/>
              </w:rPr>
            </w:pPr>
          </w:p>
        </w:tc>
      </w:tr>
      <w:tr w:rsidR="002B247E" w14:paraId="58B83666" w14:textId="77777777" w:rsidTr="003F25C7">
        <w:trPr>
          <w:cantSplit/>
          <w:trHeight w:hRule="exact" w:val="1020"/>
        </w:trPr>
        <w:tc>
          <w:tcPr>
            <w:tcW w:w="1855" w:type="dxa"/>
            <w:vAlign w:val="center"/>
          </w:tcPr>
          <w:p w14:paraId="1052D2D9" w14:textId="77777777" w:rsidR="002B247E" w:rsidRDefault="002B247E" w:rsidP="00AF78C4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189" w:type="dxa"/>
            <w:gridSpan w:val="2"/>
            <w:vAlign w:val="center"/>
          </w:tcPr>
          <w:p w14:paraId="546F9BC8" w14:textId="77777777" w:rsidR="002B247E" w:rsidRDefault="002B247E" w:rsidP="00271EAC">
            <w:pPr>
              <w:snapToGrid w:val="0"/>
              <w:rPr>
                <w:snapToGrid w:val="0"/>
              </w:rPr>
            </w:pPr>
          </w:p>
        </w:tc>
      </w:tr>
      <w:tr w:rsidR="002B247E" w14:paraId="13C983A8" w14:textId="77777777" w:rsidTr="003F25C7">
        <w:trPr>
          <w:cantSplit/>
          <w:trHeight w:hRule="exact" w:val="454"/>
        </w:trPr>
        <w:tc>
          <w:tcPr>
            <w:tcW w:w="4522" w:type="dxa"/>
            <w:gridSpan w:val="2"/>
            <w:vAlign w:val="center"/>
          </w:tcPr>
          <w:p w14:paraId="2E0BD2BA" w14:textId="77777777" w:rsidR="002B247E" w:rsidRDefault="002B247E" w:rsidP="00271EA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22" w:type="dxa"/>
            <w:vAlign w:val="center"/>
          </w:tcPr>
          <w:p w14:paraId="16A00416" w14:textId="77777777" w:rsidR="002B247E" w:rsidRDefault="002B247E" w:rsidP="00271EA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B247E" w14:paraId="2F9DE8BE" w14:textId="77777777" w:rsidTr="003F25C7">
        <w:trPr>
          <w:cantSplit/>
          <w:trHeight w:hRule="exact" w:val="2210"/>
        </w:trPr>
        <w:tc>
          <w:tcPr>
            <w:tcW w:w="4522" w:type="dxa"/>
            <w:gridSpan w:val="2"/>
            <w:vAlign w:val="center"/>
          </w:tcPr>
          <w:p w14:paraId="34CC7855" w14:textId="77777777" w:rsidR="002B247E" w:rsidRDefault="002B247E" w:rsidP="00271EAC">
            <w:pPr>
              <w:snapToGrid w:val="0"/>
              <w:rPr>
                <w:snapToGrid w:val="0"/>
              </w:rPr>
            </w:pPr>
          </w:p>
        </w:tc>
        <w:tc>
          <w:tcPr>
            <w:tcW w:w="4522" w:type="dxa"/>
            <w:vAlign w:val="center"/>
          </w:tcPr>
          <w:p w14:paraId="2331267A" w14:textId="77777777" w:rsidR="002B247E" w:rsidRDefault="002B247E" w:rsidP="00271EAC">
            <w:pPr>
              <w:snapToGrid w:val="0"/>
              <w:rPr>
                <w:snapToGrid w:val="0"/>
              </w:rPr>
            </w:pPr>
          </w:p>
        </w:tc>
      </w:tr>
    </w:tbl>
    <w:p w14:paraId="57F6935E" w14:textId="77777777" w:rsidR="00915E58" w:rsidRDefault="00915E58" w:rsidP="00915E58">
      <w:pPr>
        <w:spacing w:before="120" w:line="340" w:lineRule="exact"/>
        <w:ind w:left="1050" w:hanging="1050"/>
        <w:rPr>
          <w:snapToGrid w:val="0"/>
        </w:rPr>
      </w:pPr>
      <w:r w:rsidRPr="00915E58"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29806EE4" w14:textId="77777777" w:rsidR="00915E58" w:rsidRDefault="00915E58" w:rsidP="00915E58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3F2AF054" w14:textId="77777777" w:rsidR="00915E58" w:rsidRDefault="002B247E" w:rsidP="00915E58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３　その他必要な事項欄には、消火準備の概要その他参考事項を記入すること。</w:t>
      </w:r>
    </w:p>
    <w:p w14:paraId="6D5295A3" w14:textId="77777777" w:rsidR="002B247E" w:rsidRDefault="002B247E" w:rsidP="00915E58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４　※印の欄は、記入しないこと。</w:t>
      </w:r>
    </w:p>
    <w:sectPr w:rsidR="002B247E" w:rsidSect="00D53496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ED92" w14:textId="77777777" w:rsidR="008A4F45" w:rsidRDefault="008A4F45">
      <w:r>
        <w:separator/>
      </w:r>
    </w:p>
  </w:endnote>
  <w:endnote w:type="continuationSeparator" w:id="0">
    <w:p w14:paraId="72F0B540" w14:textId="77777777" w:rsidR="008A4F45" w:rsidRDefault="008A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873A" w14:textId="77777777" w:rsidR="008A4F45" w:rsidRDefault="008A4F45">
      <w:r>
        <w:separator/>
      </w:r>
    </w:p>
  </w:footnote>
  <w:footnote w:type="continuationSeparator" w:id="0">
    <w:p w14:paraId="1D748841" w14:textId="77777777" w:rsidR="008A4F45" w:rsidRDefault="008A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1EAC"/>
    <w:rsid w:val="00023467"/>
    <w:rsid w:val="001E6988"/>
    <w:rsid w:val="00271EAC"/>
    <w:rsid w:val="002B247E"/>
    <w:rsid w:val="003F25C7"/>
    <w:rsid w:val="006D75F2"/>
    <w:rsid w:val="008A4F45"/>
    <w:rsid w:val="00915E58"/>
    <w:rsid w:val="00A358EC"/>
    <w:rsid w:val="00AE6478"/>
    <w:rsid w:val="00AF78C4"/>
    <w:rsid w:val="00B51DF2"/>
    <w:rsid w:val="00C93FF6"/>
    <w:rsid w:val="00D17DCE"/>
    <w:rsid w:val="00D53496"/>
    <w:rsid w:val="00D71FFE"/>
    <w:rsid w:val="00E22414"/>
    <w:rsid w:val="00E43602"/>
    <w:rsid w:val="00E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D9CEB"/>
  <w14:defaultImageDpi w14:val="0"/>
  <w15:docId w15:val="{5FCD7D44-E1DE-481C-97EB-5842A80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6</TotalTime>
  <Pages>1</Pages>
  <Words>227</Words>
  <Characters>109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霜鳥</dc:creator>
  <cp:keywords/>
  <dc:description/>
  <cp:lastModifiedBy>y01</cp:lastModifiedBy>
  <cp:revision>6</cp:revision>
  <cp:lastPrinted>2017-08-08T03:43:00Z</cp:lastPrinted>
  <dcterms:created xsi:type="dcterms:W3CDTF">2020-02-27T07:54:00Z</dcterms:created>
  <dcterms:modified xsi:type="dcterms:W3CDTF">2021-01-18T06:11:00Z</dcterms:modified>
</cp:coreProperties>
</file>