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1D97" w14:textId="3B665AAF" w:rsidR="00424591" w:rsidRDefault="00424591">
      <w:pPr>
        <w:rPr>
          <w:snapToGrid w:val="0"/>
        </w:rPr>
      </w:pPr>
      <w:bookmarkStart w:id="0" w:name="_Hlk61612304"/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12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14</w:t>
      </w:r>
      <w:r>
        <w:rPr>
          <w:rFonts w:hint="eastAsia"/>
          <w:snapToGrid w:val="0"/>
        </w:rPr>
        <w:t>条関係）</w:t>
      </w:r>
    </w:p>
    <w:p w14:paraId="60B1BEE5" w14:textId="48795088" w:rsidR="00807D99" w:rsidRDefault="00807D99" w:rsidP="00807D99">
      <w:pPr>
        <w:snapToGrid w:val="0"/>
        <w:ind w:leftChars="1300" w:left="2948"/>
        <w:jc w:val="left"/>
        <w:rPr>
          <w:snapToGrid w:val="0"/>
        </w:rPr>
      </w:pPr>
      <w:r w:rsidRPr="00CF2CDB">
        <w:rPr>
          <w:rFonts w:hint="eastAsia"/>
          <w:snapToGrid w:val="0"/>
          <w:spacing w:val="78"/>
          <w:kern w:val="0"/>
          <w:fitText w:val="2043" w:id="-1852589567"/>
        </w:rPr>
        <w:t>急速充電設</w:t>
      </w:r>
      <w:r w:rsidRPr="00CF2CDB">
        <w:rPr>
          <w:rFonts w:hint="eastAsia"/>
          <w:snapToGrid w:val="0"/>
          <w:spacing w:val="2"/>
          <w:kern w:val="0"/>
          <w:fitText w:val="2043" w:id="-1852589567"/>
        </w:rPr>
        <w:t>備</w:t>
      </w:r>
    </w:p>
    <w:p w14:paraId="3F8DB48B" w14:textId="71135848" w:rsidR="00807D99" w:rsidRDefault="00807D99" w:rsidP="00807D99">
      <w:pPr>
        <w:snapToGrid w:val="0"/>
        <w:ind w:leftChars="1300" w:left="2948"/>
        <w:rPr>
          <w:snapToGrid w:val="0"/>
        </w:rPr>
      </w:pPr>
      <w:r w:rsidRPr="00FA2D9C">
        <w:rPr>
          <w:rFonts w:hint="eastAsia"/>
          <w:snapToGrid w:val="0"/>
          <w:spacing w:val="26"/>
          <w:kern w:val="0"/>
          <w:fitText w:val="2043" w:id="-1852589568"/>
        </w:rPr>
        <w:t>燃料電池発電設</w:t>
      </w:r>
      <w:r w:rsidRPr="00FA2D9C">
        <w:rPr>
          <w:rFonts w:hint="eastAsia"/>
          <w:snapToGrid w:val="0"/>
          <w:kern w:val="0"/>
          <w:fitText w:val="2043" w:id="-1852589568"/>
        </w:rPr>
        <w:t>備</w:t>
      </w:r>
    </w:p>
    <w:p w14:paraId="5D659111" w14:textId="2F32BC94" w:rsidR="00807D99" w:rsidRDefault="00807D99" w:rsidP="00807D99">
      <w:pPr>
        <w:snapToGrid w:val="0"/>
        <w:ind w:leftChars="1300" w:left="2948"/>
        <w:rPr>
          <w:snapToGrid w:val="0"/>
        </w:rPr>
      </w:pPr>
      <w:r w:rsidRPr="00FA2D9C">
        <w:rPr>
          <w:rFonts w:hint="eastAsia"/>
          <w:snapToGrid w:val="0"/>
          <w:spacing w:val="201"/>
          <w:kern w:val="0"/>
          <w:fitText w:val="2043" w:id="-1852589566"/>
        </w:rPr>
        <w:t>発電設</w:t>
      </w:r>
      <w:r w:rsidRPr="00FA2D9C">
        <w:rPr>
          <w:rFonts w:hint="eastAsia"/>
          <w:snapToGrid w:val="0"/>
          <w:spacing w:val="-1"/>
          <w:kern w:val="0"/>
          <w:fitText w:val="2043" w:id="-1852589566"/>
        </w:rPr>
        <w:t>備</w:t>
      </w:r>
      <w:r>
        <w:rPr>
          <w:rFonts w:hint="eastAsia"/>
          <w:snapToGrid w:val="0"/>
        </w:rPr>
        <w:t xml:space="preserve">　　設置届出書</w:t>
      </w:r>
    </w:p>
    <w:p w14:paraId="50C8448B" w14:textId="0E2EAB0F" w:rsidR="00807D99" w:rsidRDefault="00807D99" w:rsidP="00807D99">
      <w:pPr>
        <w:snapToGrid w:val="0"/>
        <w:ind w:leftChars="1300" w:left="2948"/>
        <w:rPr>
          <w:snapToGrid w:val="0"/>
        </w:rPr>
      </w:pPr>
      <w:r w:rsidRPr="00FA2D9C">
        <w:rPr>
          <w:rFonts w:hint="eastAsia"/>
          <w:snapToGrid w:val="0"/>
          <w:spacing w:val="201"/>
          <w:kern w:val="0"/>
          <w:fitText w:val="2043" w:id="-1852589565"/>
        </w:rPr>
        <w:t>変電設</w:t>
      </w:r>
      <w:r w:rsidRPr="00FA2D9C">
        <w:rPr>
          <w:rFonts w:hint="eastAsia"/>
          <w:snapToGrid w:val="0"/>
          <w:spacing w:val="-1"/>
          <w:kern w:val="0"/>
          <w:fitText w:val="2043" w:id="-1852589565"/>
        </w:rPr>
        <w:t>備</w:t>
      </w:r>
    </w:p>
    <w:p w14:paraId="4B75A114" w14:textId="2F651D51" w:rsidR="00807D99" w:rsidRDefault="00807D99" w:rsidP="00316458">
      <w:pPr>
        <w:snapToGrid w:val="0"/>
        <w:spacing w:afterLines="30" w:after="120"/>
        <w:ind w:leftChars="1300" w:left="2948"/>
        <w:rPr>
          <w:snapToGrid w:val="0"/>
        </w:rPr>
      </w:pPr>
      <w:r w:rsidRPr="00FA2D9C">
        <w:rPr>
          <w:rFonts w:hint="eastAsia"/>
          <w:snapToGrid w:val="0"/>
          <w:spacing w:val="124"/>
          <w:kern w:val="0"/>
          <w:fitText w:val="2043" w:id="-1852589564"/>
        </w:rPr>
        <w:t>蓄電池設</w:t>
      </w:r>
      <w:r w:rsidRPr="00FA2D9C">
        <w:rPr>
          <w:rFonts w:hint="eastAsia"/>
          <w:snapToGrid w:val="0"/>
          <w:spacing w:val="1"/>
          <w:kern w:val="0"/>
          <w:fitText w:val="2043" w:id="-1852589564"/>
        </w:rPr>
        <w:t>備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3"/>
        <w:gridCol w:w="721"/>
        <w:gridCol w:w="228"/>
        <w:gridCol w:w="231"/>
        <w:gridCol w:w="804"/>
        <w:gridCol w:w="340"/>
        <w:gridCol w:w="459"/>
        <w:gridCol w:w="335"/>
        <w:gridCol w:w="468"/>
        <w:gridCol w:w="383"/>
        <w:gridCol w:w="303"/>
        <w:gridCol w:w="803"/>
        <w:gridCol w:w="458"/>
        <w:gridCol w:w="229"/>
        <w:gridCol w:w="191"/>
        <w:gridCol w:w="840"/>
        <w:gridCol w:w="1263"/>
      </w:tblGrid>
      <w:tr w:rsidR="00424591" w14:paraId="598DB781" w14:textId="77777777" w:rsidTr="007401AD">
        <w:trPr>
          <w:cantSplit/>
          <w:trHeight w:hRule="exact" w:val="2406"/>
        </w:trPr>
        <w:tc>
          <w:tcPr>
            <w:tcW w:w="8939" w:type="dxa"/>
            <w:gridSpan w:val="17"/>
            <w:vAlign w:val="center"/>
          </w:tcPr>
          <w:p w14:paraId="5CC1D684" w14:textId="77777777" w:rsidR="00424591" w:rsidRDefault="00424591" w:rsidP="00EE58E8">
            <w:pPr>
              <w:snapToGrid w:val="0"/>
              <w:spacing w:before="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34F64BE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B16C8">
              <w:rPr>
                <w:rFonts w:hint="eastAsia"/>
                <w:snapToGrid w:val="0"/>
              </w:rPr>
              <w:t xml:space="preserve">紀勢地区広域消防組合消防長　</w:t>
            </w:r>
            <w:r>
              <w:rPr>
                <w:rFonts w:hint="eastAsia"/>
                <w:snapToGrid w:val="0"/>
              </w:rPr>
              <w:t>様</w:t>
            </w:r>
          </w:p>
          <w:p w14:paraId="67D877E1" w14:textId="7872448C" w:rsidR="00FB16C8" w:rsidRDefault="00FB16C8" w:rsidP="00873BC5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>届出者</w:t>
            </w:r>
            <w:r w:rsidR="00873BC5">
              <w:rPr>
                <w:rFonts w:hint="eastAsia"/>
              </w:rPr>
              <w:t xml:space="preserve">　</w:t>
            </w:r>
          </w:p>
          <w:p w14:paraId="767BEF0B" w14:textId="2B806A14" w:rsidR="00FB16C8" w:rsidRDefault="00FB16C8" w:rsidP="00873BC5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>住　所</w:t>
            </w:r>
            <w:r w:rsidR="00873BC5">
              <w:rPr>
                <w:rFonts w:hint="eastAsia"/>
              </w:rPr>
              <w:t xml:space="preserve">　</w:t>
            </w:r>
          </w:p>
          <w:p w14:paraId="0B8E5FF3" w14:textId="52BCB368" w:rsidR="00FB16C8" w:rsidRDefault="00FB16C8" w:rsidP="00873BC5">
            <w:pPr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>
              <w:rPr>
                <w:rFonts w:hint="eastAsia"/>
              </w:rPr>
              <w:t>氏　名</w:t>
            </w:r>
            <w:r w:rsidR="00873BC5">
              <w:rPr>
                <w:rFonts w:hint="eastAsia"/>
              </w:rPr>
              <w:t xml:space="preserve">　</w:t>
            </w:r>
          </w:p>
          <w:p w14:paraId="7003B6EE" w14:textId="2C3B830F" w:rsidR="00424591" w:rsidRDefault="00FB16C8" w:rsidP="00873BC5">
            <w:pPr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>
              <w:rPr>
                <w:rFonts w:hint="eastAsia"/>
                <w:kern w:val="0"/>
              </w:rPr>
              <w:t>電　話</w:t>
            </w:r>
            <w:r w:rsidR="00873BC5">
              <w:rPr>
                <w:rFonts w:hint="eastAsia"/>
                <w:kern w:val="0"/>
              </w:rPr>
              <w:t xml:space="preserve">　</w:t>
            </w:r>
          </w:p>
        </w:tc>
      </w:tr>
      <w:tr w:rsidR="00424591" w14:paraId="3BC98065" w14:textId="77777777" w:rsidTr="00256501">
        <w:trPr>
          <w:cantSplit/>
          <w:trHeight w:hRule="exact" w:val="454"/>
        </w:trPr>
        <w:tc>
          <w:tcPr>
            <w:tcW w:w="883" w:type="dxa"/>
            <w:vMerge w:val="restart"/>
            <w:vAlign w:val="center"/>
          </w:tcPr>
          <w:p w14:paraId="6FB3F03A" w14:textId="789374C0" w:rsidR="00424591" w:rsidRDefault="00807D99" w:rsidP="00807D9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　火</w:t>
            </w:r>
          </w:p>
          <w:p w14:paraId="2CC5B132" w14:textId="7F8D2524" w:rsidR="00807D99" w:rsidRDefault="00807D99" w:rsidP="00807D9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949" w:type="dxa"/>
            <w:gridSpan w:val="2"/>
            <w:vAlign w:val="center"/>
          </w:tcPr>
          <w:p w14:paraId="372BA321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  <w:r w:rsidRPr="00256501">
              <w:rPr>
                <w:rFonts w:hint="eastAsia"/>
                <w:snapToGrid w:val="0"/>
                <w:spacing w:val="25"/>
                <w:kern w:val="0"/>
                <w:fitText w:val="681" w:id="-2099497984"/>
              </w:rPr>
              <w:t>所</w:t>
            </w:r>
            <w:r w:rsidRPr="00256501">
              <w:rPr>
                <w:rFonts w:hint="eastAsia"/>
                <w:snapToGrid w:val="0"/>
                <w:kern w:val="0"/>
                <w:fitText w:val="681" w:id="-2099497984"/>
              </w:rPr>
              <w:t>在地</w:t>
            </w:r>
          </w:p>
        </w:tc>
        <w:tc>
          <w:tcPr>
            <w:tcW w:w="7107" w:type="dxa"/>
            <w:gridSpan w:val="14"/>
            <w:vAlign w:val="center"/>
          </w:tcPr>
          <w:p w14:paraId="201E0C45" w14:textId="77777777" w:rsidR="00424591" w:rsidRDefault="00424591" w:rsidP="00E74444">
            <w:pPr>
              <w:snapToGrid w:val="0"/>
              <w:ind w:right="64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FB16C8">
              <w:rPr>
                <w:rFonts w:hint="eastAsia"/>
                <w:snapToGrid w:val="0"/>
              </w:rPr>
              <w:t xml:space="preserve">　　　　　　　　</w:t>
            </w:r>
          </w:p>
        </w:tc>
      </w:tr>
      <w:tr w:rsidR="00424591" w14:paraId="0EFCF11C" w14:textId="77777777" w:rsidTr="00256501">
        <w:trPr>
          <w:cantSplit/>
          <w:trHeight w:hRule="exact" w:val="454"/>
        </w:trPr>
        <w:tc>
          <w:tcPr>
            <w:tcW w:w="883" w:type="dxa"/>
            <w:vMerge/>
            <w:vAlign w:val="center"/>
          </w:tcPr>
          <w:p w14:paraId="3C4F678D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4D44634A" w14:textId="77777777" w:rsidR="00424591" w:rsidRDefault="00424591" w:rsidP="00EE58E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126" w:type="dxa"/>
            <w:gridSpan w:val="9"/>
            <w:vAlign w:val="center"/>
          </w:tcPr>
          <w:p w14:paraId="53A1EA45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5A5317C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294" w:type="dxa"/>
            <w:gridSpan w:val="3"/>
            <w:vAlign w:val="center"/>
          </w:tcPr>
          <w:p w14:paraId="2D682269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</w:tr>
      <w:tr w:rsidR="00424591" w14:paraId="55091CE6" w14:textId="77777777" w:rsidTr="00807D99">
        <w:trPr>
          <w:cantSplit/>
          <w:trHeight w:hRule="exact" w:val="311"/>
        </w:trPr>
        <w:tc>
          <w:tcPr>
            <w:tcW w:w="883" w:type="dxa"/>
            <w:vMerge w:val="restart"/>
            <w:textDirection w:val="tbRlV"/>
            <w:vAlign w:val="center"/>
          </w:tcPr>
          <w:p w14:paraId="18BA8648" w14:textId="77777777" w:rsidR="00424591" w:rsidRDefault="00424591" w:rsidP="00EE58E8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2783" w:type="dxa"/>
            <w:gridSpan w:val="6"/>
            <w:vAlign w:val="center"/>
          </w:tcPr>
          <w:p w14:paraId="46BE3A18" w14:textId="4815A98D" w:rsidR="00424591" w:rsidRDefault="00424591" w:rsidP="00EE58E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　　　　造</w:t>
            </w:r>
          </w:p>
        </w:tc>
        <w:tc>
          <w:tcPr>
            <w:tcW w:w="2750" w:type="dxa"/>
            <w:gridSpan w:val="6"/>
            <w:vAlign w:val="center"/>
          </w:tcPr>
          <w:p w14:paraId="0AC77E91" w14:textId="77777777" w:rsidR="00424591" w:rsidRDefault="00424591" w:rsidP="00EE58E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　　　　所</w:t>
            </w:r>
          </w:p>
        </w:tc>
        <w:tc>
          <w:tcPr>
            <w:tcW w:w="2523" w:type="dxa"/>
            <w:gridSpan w:val="4"/>
            <w:vAlign w:val="center"/>
          </w:tcPr>
          <w:p w14:paraId="224F3DF8" w14:textId="2F8CD631" w:rsidR="00424591" w:rsidRDefault="00424591" w:rsidP="00EE58E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　面　積</w:t>
            </w:r>
          </w:p>
        </w:tc>
      </w:tr>
      <w:tr w:rsidR="00424591" w14:paraId="07D0244B" w14:textId="77777777" w:rsidTr="00256501">
        <w:trPr>
          <w:cantSplit/>
          <w:trHeight w:hRule="exact" w:val="454"/>
        </w:trPr>
        <w:tc>
          <w:tcPr>
            <w:tcW w:w="883" w:type="dxa"/>
            <w:vMerge/>
            <w:vAlign w:val="center"/>
          </w:tcPr>
          <w:p w14:paraId="59A67A2C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2783" w:type="dxa"/>
            <w:gridSpan w:val="6"/>
            <w:vAlign w:val="center"/>
          </w:tcPr>
          <w:p w14:paraId="62A9C2EC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2750" w:type="dxa"/>
            <w:gridSpan w:val="6"/>
            <w:vAlign w:val="center"/>
          </w:tcPr>
          <w:p w14:paraId="25A7C8E1" w14:textId="77777777" w:rsidR="00424591" w:rsidRDefault="00424591" w:rsidP="00EE58E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屋内（　　階）、屋外</w:t>
            </w:r>
          </w:p>
        </w:tc>
        <w:tc>
          <w:tcPr>
            <w:tcW w:w="2523" w:type="dxa"/>
            <w:gridSpan w:val="4"/>
            <w:vAlign w:val="center"/>
          </w:tcPr>
          <w:p w14:paraId="30D21DDB" w14:textId="77777777" w:rsidR="00424591" w:rsidRDefault="00424591" w:rsidP="00EE58E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927ED" w14:paraId="1FA2CA0B" w14:textId="77777777" w:rsidTr="00F927ED">
        <w:trPr>
          <w:cantSplit/>
          <w:trHeight w:hRule="exact" w:val="632"/>
        </w:trPr>
        <w:tc>
          <w:tcPr>
            <w:tcW w:w="883" w:type="dxa"/>
            <w:vMerge/>
            <w:vAlign w:val="center"/>
          </w:tcPr>
          <w:p w14:paraId="570CFA88" w14:textId="77777777" w:rsidR="00F927ED" w:rsidRDefault="00F927ED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7B0DD38" w14:textId="77777777" w:rsidR="00F927ED" w:rsidRDefault="00F927ED" w:rsidP="00F927ED">
            <w:pPr>
              <w:snapToGrid w:val="0"/>
              <w:spacing w:line="220" w:lineRule="exact"/>
              <w:jc w:val="center"/>
              <w:rPr>
                <w:snapToGrid w:val="0"/>
                <w:kern w:val="0"/>
              </w:rPr>
            </w:pPr>
            <w:r w:rsidRPr="00807D99">
              <w:rPr>
                <w:rFonts w:hint="eastAsia"/>
                <w:snapToGrid w:val="0"/>
                <w:kern w:val="0"/>
              </w:rPr>
              <w:t>消防用設備等又は</w:t>
            </w:r>
          </w:p>
          <w:p w14:paraId="27F41078" w14:textId="672390A0" w:rsidR="00F927ED" w:rsidRDefault="00F927ED" w:rsidP="00F927ED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 w:rsidRPr="00807D99">
              <w:rPr>
                <w:rFonts w:hint="eastAsia"/>
                <w:snapToGrid w:val="0"/>
                <w:kern w:val="0"/>
              </w:rPr>
              <w:t>特殊消防用設備等</w:t>
            </w:r>
          </w:p>
        </w:tc>
        <w:tc>
          <w:tcPr>
            <w:tcW w:w="1134" w:type="dxa"/>
            <w:gridSpan w:val="3"/>
            <w:vAlign w:val="center"/>
          </w:tcPr>
          <w:p w14:paraId="592895FF" w14:textId="3670C29E" w:rsidR="00F927ED" w:rsidRDefault="00F927ED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050F3FA4" w14:textId="77777777" w:rsidR="00F927ED" w:rsidRDefault="00F927ED" w:rsidP="00EE58E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不燃区画</w:t>
            </w:r>
          </w:p>
        </w:tc>
        <w:tc>
          <w:tcPr>
            <w:tcW w:w="1261" w:type="dxa"/>
            <w:gridSpan w:val="2"/>
            <w:vAlign w:val="center"/>
          </w:tcPr>
          <w:p w14:paraId="35092E8D" w14:textId="77777777" w:rsidR="00F927ED" w:rsidRDefault="00F927ED" w:rsidP="00EE58E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1260" w:type="dxa"/>
            <w:gridSpan w:val="3"/>
            <w:vAlign w:val="center"/>
          </w:tcPr>
          <w:p w14:paraId="3C4BA500" w14:textId="77777777" w:rsidR="00F927ED" w:rsidRDefault="00F927ED" w:rsidP="00EE58E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1263" w:type="dxa"/>
            <w:vAlign w:val="center"/>
          </w:tcPr>
          <w:p w14:paraId="3D05B94E" w14:textId="77777777" w:rsidR="00F927ED" w:rsidRDefault="00F927ED" w:rsidP="00EE58E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</w:tr>
      <w:tr w:rsidR="00424591" w14:paraId="7AA9B0F2" w14:textId="77777777" w:rsidTr="00F927ED">
        <w:trPr>
          <w:cantSplit/>
          <w:trHeight w:hRule="exact" w:val="612"/>
        </w:trPr>
        <w:tc>
          <w:tcPr>
            <w:tcW w:w="883" w:type="dxa"/>
            <w:vMerge w:val="restart"/>
            <w:textDirection w:val="tbRlV"/>
            <w:vAlign w:val="center"/>
          </w:tcPr>
          <w:p w14:paraId="432DC044" w14:textId="77777777" w:rsidR="00424591" w:rsidRDefault="00424591" w:rsidP="00EE58E8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949" w:type="dxa"/>
            <w:gridSpan w:val="2"/>
            <w:vAlign w:val="center"/>
          </w:tcPr>
          <w:p w14:paraId="4D35DA5A" w14:textId="77777777" w:rsidR="00424591" w:rsidRDefault="00424591" w:rsidP="00EE58E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1375" w:type="dxa"/>
            <w:gridSpan w:val="3"/>
            <w:vAlign w:val="center"/>
          </w:tcPr>
          <w:p w14:paraId="26068CE2" w14:textId="77777777" w:rsidR="00424591" w:rsidRDefault="00424591" w:rsidP="00EE58E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</w:t>
            </w:r>
          </w:p>
        </w:tc>
        <w:tc>
          <w:tcPr>
            <w:tcW w:w="1645" w:type="dxa"/>
            <w:gridSpan w:val="4"/>
            <w:vAlign w:val="center"/>
          </w:tcPr>
          <w:p w14:paraId="1D9350EB" w14:textId="77777777" w:rsidR="00256501" w:rsidRPr="00967664" w:rsidRDefault="00424591" w:rsidP="00256501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 w:rsidRPr="00967664">
              <w:rPr>
                <w:rFonts w:hint="eastAsia"/>
                <w:snapToGrid w:val="0"/>
              </w:rPr>
              <w:t>全出力又は</w:t>
            </w:r>
          </w:p>
          <w:p w14:paraId="645779F0" w14:textId="7815BE3B" w:rsidR="00424591" w:rsidRPr="00967664" w:rsidRDefault="009647E5" w:rsidP="00256501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 w:rsidRPr="00967664">
              <w:rPr>
                <w:rFonts w:hint="eastAsia"/>
                <w:snapToGrid w:val="0"/>
              </w:rPr>
              <w:t>蓄電池</w:t>
            </w:r>
            <w:r w:rsidR="00424591" w:rsidRPr="00967664">
              <w:rPr>
                <w:rFonts w:hint="eastAsia"/>
                <w:snapToGrid w:val="0"/>
              </w:rPr>
              <w:t>容量</w:t>
            </w:r>
          </w:p>
        </w:tc>
        <w:tc>
          <w:tcPr>
            <w:tcW w:w="4087" w:type="dxa"/>
            <w:gridSpan w:val="7"/>
            <w:vAlign w:val="center"/>
          </w:tcPr>
          <w:p w14:paraId="0AEDE31A" w14:textId="16C2E413" w:rsidR="00424591" w:rsidRPr="00967664" w:rsidRDefault="00256501" w:rsidP="00EE58E8">
            <w:pPr>
              <w:snapToGrid w:val="0"/>
              <w:jc w:val="right"/>
              <w:rPr>
                <w:snapToGrid w:val="0"/>
              </w:rPr>
            </w:pPr>
            <w:r w:rsidRPr="00967664">
              <w:rPr>
                <w:rFonts w:hint="eastAsia"/>
                <w:snapToGrid w:val="0"/>
              </w:rPr>
              <w:t>ｋＷ</w:t>
            </w:r>
          </w:p>
          <w:p w14:paraId="632E1A09" w14:textId="777BCAD6" w:rsidR="00424591" w:rsidRPr="00967664" w:rsidRDefault="009647E5" w:rsidP="00EE58E8">
            <w:pPr>
              <w:snapToGrid w:val="0"/>
              <w:jc w:val="right"/>
              <w:rPr>
                <w:snapToGrid w:val="0"/>
              </w:rPr>
            </w:pPr>
            <w:r w:rsidRPr="00967664">
              <w:rPr>
                <w:rFonts w:hint="eastAsia"/>
                <w:snapToGrid w:val="0"/>
              </w:rPr>
              <w:t>ｋＷｈ</w:t>
            </w:r>
          </w:p>
        </w:tc>
      </w:tr>
      <w:tr w:rsidR="00424591" w14:paraId="0AE58063" w14:textId="77777777" w:rsidTr="00F927ED">
        <w:trPr>
          <w:cantSplit/>
          <w:trHeight w:hRule="exact" w:val="454"/>
        </w:trPr>
        <w:tc>
          <w:tcPr>
            <w:tcW w:w="883" w:type="dxa"/>
            <w:vMerge/>
            <w:vAlign w:val="center"/>
          </w:tcPr>
          <w:p w14:paraId="5AF62069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F463696" w14:textId="0122A154" w:rsidR="00424591" w:rsidRDefault="00424591" w:rsidP="00FB16C8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</w:t>
            </w:r>
            <w:r w:rsidR="00F927ED"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 w:rsidR="00F927ED"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985" w:type="dxa"/>
            <w:gridSpan w:val="5"/>
            <w:vAlign w:val="center"/>
          </w:tcPr>
          <w:p w14:paraId="33A8D52F" w14:textId="77777777" w:rsidR="00424591" w:rsidRDefault="00424591" w:rsidP="00FB16C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F074ADB" w14:textId="311E9D4C" w:rsidR="00424591" w:rsidRDefault="00424591" w:rsidP="0025650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竣工</w:t>
            </w:r>
            <w:r w:rsidR="00F927ED"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 w:rsidR="00F927ED">
              <w:rPr>
                <w:rFonts w:hint="eastAsia"/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103" w:type="dxa"/>
            <w:gridSpan w:val="2"/>
            <w:vAlign w:val="center"/>
          </w:tcPr>
          <w:p w14:paraId="05CFAB26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</w:tr>
      <w:tr w:rsidR="00424591" w14:paraId="7D26B486" w14:textId="77777777" w:rsidTr="00F927ED">
        <w:trPr>
          <w:cantSplit/>
          <w:trHeight w:hRule="exact" w:val="454"/>
        </w:trPr>
        <w:tc>
          <w:tcPr>
            <w:tcW w:w="883" w:type="dxa"/>
            <w:vMerge/>
            <w:vAlign w:val="center"/>
          </w:tcPr>
          <w:p w14:paraId="217B168E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14:paraId="0A1D0F18" w14:textId="77777777" w:rsidR="00424591" w:rsidRDefault="00424591" w:rsidP="00EE58E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設置の概要</w:t>
            </w:r>
          </w:p>
        </w:tc>
        <w:tc>
          <w:tcPr>
            <w:tcW w:w="1134" w:type="dxa"/>
            <w:gridSpan w:val="3"/>
            <w:vAlign w:val="center"/>
          </w:tcPr>
          <w:p w14:paraId="17D8C677" w14:textId="215DB945" w:rsidR="00424591" w:rsidRDefault="00424591" w:rsidP="00256501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</w:t>
            </w:r>
            <w:r w:rsidR="0025650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4938" w:type="dxa"/>
            <w:gridSpan w:val="9"/>
            <w:vAlign w:val="center"/>
          </w:tcPr>
          <w:p w14:paraId="7242864A" w14:textId="7A87B8B4" w:rsidR="00424591" w:rsidRDefault="00424591" w:rsidP="00EE58E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キュービクル式（</w:t>
            </w:r>
            <w:r w:rsidR="00F927E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屋内・屋外</w:t>
            </w:r>
            <w:r w:rsidR="00F927E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</w:t>
            </w:r>
            <w:r w:rsidR="00F927E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F927E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その他</w:t>
            </w:r>
          </w:p>
        </w:tc>
      </w:tr>
      <w:tr w:rsidR="00424591" w14:paraId="600C2D8E" w14:textId="77777777" w:rsidTr="00F927ED">
        <w:trPr>
          <w:cantSplit/>
          <w:trHeight w:hRule="exact" w:val="454"/>
        </w:trPr>
        <w:tc>
          <w:tcPr>
            <w:tcW w:w="883" w:type="dxa"/>
            <w:vMerge/>
            <w:vAlign w:val="center"/>
          </w:tcPr>
          <w:p w14:paraId="50E86B65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14:paraId="7F6CDF20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6072" w:type="dxa"/>
            <w:gridSpan w:val="12"/>
            <w:vAlign w:val="center"/>
          </w:tcPr>
          <w:p w14:paraId="0EB8BBE0" w14:textId="77777777" w:rsidR="00424591" w:rsidRPr="00F927ED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</w:tr>
      <w:tr w:rsidR="00424591" w14:paraId="1E903DD4" w14:textId="77777777" w:rsidTr="00256501">
        <w:trPr>
          <w:cantSplit/>
          <w:trHeight w:hRule="exact" w:val="454"/>
        </w:trPr>
        <w:tc>
          <w:tcPr>
            <w:tcW w:w="2063" w:type="dxa"/>
            <w:gridSpan w:val="4"/>
            <w:vAlign w:val="center"/>
          </w:tcPr>
          <w:p w14:paraId="4E3C8EBB" w14:textId="77777777" w:rsidR="00424591" w:rsidRDefault="00424591" w:rsidP="00E74444">
            <w:pPr>
              <w:snapToGrid w:val="0"/>
              <w:jc w:val="center"/>
              <w:rPr>
                <w:snapToGrid w:val="0"/>
              </w:rPr>
            </w:pPr>
            <w:r w:rsidRPr="00E74444">
              <w:rPr>
                <w:rFonts w:hint="eastAsia"/>
                <w:snapToGrid w:val="0"/>
                <w:spacing w:val="29"/>
                <w:kern w:val="0"/>
                <w:fitText w:val="1816" w:id="-2099497980"/>
              </w:rPr>
              <w:t>主任技術者氏</w:t>
            </w:r>
            <w:r w:rsidRPr="00E74444">
              <w:rPr>
                <w:rFonts w:hint="eastAsia"/>
                <w:snapToGrid w:val="0"/>
                <w:kern w:val="0"/>
                <w:fitText w:val="1816" w:id="-2099497980"/>
              </w:rPr>
              <w:t>名</w:t>
            </w:r>
          </w:p>
        </w:tc>
        <w:tc>
          <w:tcPr>
            <w:tcW w:w="6876" w:type="dxa"/>
            <w:gridSpan w:val="13"/>
            <w:vAlign w:val="center"/>
          </w:tcPr>
          <w:p w14:paraId="043C763A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</w:tr>
      <w:tr w:rsidR="00424591" w14:paraId="3C982B90" w14:textId="77777777" w:rsidTr="00256501">
        <w:trPr>
          <w:cantSplit/>
          <w:trHeight w:hRule="exact" w:val="454"/>
        </w:trPr>
        <w:tc>
          <w:tcPr>
            <w:tcW w:w="1604" w:type="dxa"/>
            <w:gridSpan w:val="2"/>
            <w:vMerge w:val="restart"/>
            <w:vAlign w:val="center"/>
          </w:tcPr>
          <w:p w14:paraId="1EA0AEAE" w14:textId="77777777" w:rsidR="00424591" w:rsidRDefault="00424591" w:rsidP="00E74444">
            <w:pPr>
              <w:snapToGrid w:val="0"/>
              <w:jc w:val="center"/>
              <w:rPr>
                <w:snapToGrid w:val="0"/>
              </w:rPr>
            </w:pPr>
            <w:r w:rsidRPr="00256501">
              <w:rPr>
                <w:rFonts w:hint="eastAsia"/>
                <w:snapToGrid w:val="0"/>
                <w:spacing w:val="39"/>
                <w:kern w:val="0"/>
                <w:fitText w:val="1362" w:id="-2099497979"/>
              </w:rPr>
              <w:t>工事施工</w:t>
            </w:r>
            <w:r w:rsidRPr="00256501">
              <w:rPr>
                <w:rFonts w:hint="eastAsia"/>
                <w:snapToGrid w:val="0"/>
                <w:kern w:val="0"/>
                <w:fitText w:val="1362" w:id="-2099497979"/>
              </w:rPr>
              <w:t>者</w:t>
            </w:r>
          </w:p>
        </w:tc>
        <w:tc>
          <w:tcPr>
            <w:tcW w:w="7335" w:type="dxa"/>
            <w:gridSpan w:val="15"/>
            <w:vAlign w:val="center"/>
          </w:tcPr>
          <w:p w14:paraId="155A19B0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</w:t>
            </w:r>
            <w:r w:rsidR="00FB16C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電話</w:t>
            </w:r>
          </w:p>
        </w:tc>
      </w:tr>
      <w:tr w:rsidR="00424591" w14:paraId="369BFE30" w14:textId="77777777" w:rsidTr="00256501">
        <w:trPr>
          <w:cantSplit/>
          <w:trHeight w:hRule="exact" w:val="454"/>
        </w:trPr>
        <w:tc>
          <w:tcPr>
            <w:tcW w:w="1604" w:type="dxa"/>
            <w:gridSpan w:val="2"/>
            <w:vMerge/>
            <w:vAlign w:val="center"/>
          </w:tcPr>
          <w:p w14:paraId="34CBF6C0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7335" w:type="dxa"/>
            <w:gridSpan w:val="15"/>
            <w:vAlign w:val="center"/>
          </w:tcPr>
          <w:p w14:paraId="0FC5E983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424591" w14:paraId="5FFEA115" w14:textId="77777777" w:rsidTr="00873BC5">
        <w:trPr>
          <w:cantSplit/>
          <w:trHeight w:hRule="exact" w:val="454"/>
        </w:trPr>
        <w:tc>
          <w:tcPr>
            <w:tcW w:w="4469" w:type="dxa"/>
            <w:gridSpan w:val="9"/>
            <w:vAlign w:val="center"/>
          </w:tcPr>
          <w:p w14:paraId="197348BD" w14:textId="77777777" w:rsidR="00424591" w:rsidRDefault="00424591" w:rsidP="00EE58E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470" w:type="dxa"/>
            <w:gridSpan w:val="8"/>
            <w:vAlign w:val="center"/>
          </w:tcPr>
          <w:p w14:paraId="76BA3134" w14:textId="77777777" w:rsidR="00424591" w:rsidRDefault="00424591" w:rsidP="00EE58E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424591" w14:paraId="12CCF64B" w14:textId="77777777" w:rsidTr="003053AB">
        <w:trPr>
          <w:cantSplit/>
          <w:trHeight w:hRule="exact" w:val="1527"/>
        </w:trPr>
        <w:tc>
          <w:tcPr>
            <w:tcW w:w="4469" w:type="dxa"/>
            <w:gridSpan w:val="9"/>
            <w:vAlign w:val="center"/>
          </w:tcPr>
          <w:p w14:paraId="467692F2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4470" w:type="dxa"/>
            <w:gridSpan w:val="8"/>
            <w:vAlign w:val="center"/>
          </w:tcPr>
          <w:p w14:paraId="4DF03278" w14:textId="77777777" w:rsidR="00424591" w:rsidRDefault="00424591" w:rsidP="00EE58E8">
            <w:pPr>
              <w:snapToGrid w:val="0"/>
              <w:jc w:val="left"/>
              <w:rPr>
                <w:snapToGrid w:val="0"/>
              </w:rPr>
            </w:pPr>
          </w:p>
        </w:tc>
      </w:tr>
    </w:tbl>
    <w:p w14:paraId="5C1166C6" w14:textId="6459F162" w:rsidR="00E74444" w:rsidRPr="00CF2CDB" w:rsidRDefault="00424591" w:rsidP="003053AB">
      <w:pPr>
        <w:spacing w:beforeLines="30" w:before="120" w:line="280" w:lineRule="exact"/>
        <w:ind w:firstLineChars="50" w:firstLine="113"/>
        <w:jc w:val="left"/>
        <w:rPr>
          <w:rFonts w:ascii="ＭＳ Ｐ明朝" w:eastAsia="ＭＳ Ｐ明朝" w:hAnsi="ＭＳ Ｐ明朝"/>
        </w:rPr>
      </w:pPr>
      <w:r w:rsidRPr="00CF2CDB">
        <w:rPr>
          <w:rFonts w:ascii="ＭＳ Ｐ明朝" w:eastAsia="ＭＳ Ｐ明朝" w:hAnsi="ＭＳ Ｐ明朝" w:hint="eastAsia"/>
        </w:rPr>
        <w:t>備考</w:t>
      </w:r>
      <w:r w:rsidR="00701F39" w:rsidRPr="00CF2CDB">
        <w:rPr>
          <w:rFonts w:ascii="ＭＳ Ｐ明朝" w:eastAsia="ＭＳ Ｐ明朝" w:hAnsi="ＭＳ Ｐ明朝" w:hint="eastAsia"/>
        </w:rPr>
        <w:t xml:space="preserve"> </w:t>
      </w:r>
      <w:r w:rsidRPr="00CF2CDB">
        <w:rPr>
          <w:rFonts w:ascii="ＭＳ Ｐ明朝" w:eastAsia="ＭＳ Ｐ明朝" w:hAnsi="ＭＳ Ｐ明朝" w:hint="eastAsia"/>
        </w:rPr>
        <w:t>１</w:t>
      </w:r>
      <w:r w:rsidR="00256501" w:rsidRPr="00CF2CDB">
        <w:rPr>
          <w:rFonts w:ascii="ＭＳ Ｐ明朝" w:eastAsia="ＭＳ Ｐ明朝" w:hAnsi="ＭＳ Ｐ明朝" w:hint="eastAsia"/>
        </w:rPr>
        <w:t xml:space="preserve">　</w:t>
      </w:r>
      <w:r w:rsidRPr="00CF2CDB">
        <w:rPr>
          <w:rFonts w:ascii="ＭＳ Ｐ明朝" w:eastAsia="ＭＳ Ｐ明朝" w:hAnsi="ＭＳ Ｐ明朝" w:hint="eastAsia"/>
        </w:rPr>
        <w:t>この用紙の大きさは、日本</w:t>
      </w:r>
      <w:r w:rsidR="00685058" w:rsidRPr="00CF2CDB">
        <w:rPr>
          <w:rFonts w:ascii="ＭＳ Ｐ明朝" w:eastAsia="ＭＳ Ｐ明朝" w:hAnsi="ＭＳ Ｐ明朝" w:hint="eastAsia"/>
        </w:rPr>
        <w:t>産業</w:t>
      </w:r>
      <w:r w:rsidRPr="00CF2CDB">
        <w:rPr>
          <w:rFonts w:ascii="ＭＳ Ｐ明朝" w:eastAsia="ＭＳ Ｐ明朝" w:hAnsi="ＭＳ Ｐ明朝" w:hint="eastAsia"/>
        </w:rPr>
        <w:t>規格Ａ４とすること。</w:t>
      </w:r>
    </w:p>
    <w:p w14:paraId="22A0975E" w14:textId="77777777" w:rsidR="007401AD" w:rsidRPr="00CF2CDB" w:rsidRDefault="00424591" w:rsidP="003053AB">
      <w:pPr>
        <w:spacing w:line="280" w:lineRule="exact"/>
        <w:ind w:firstLineChars="300" w:firstLine="680"/>
        <w:jc w:val="left"/>
        <w:rPr>
          <w:rFonts w:ascii="ＭＳ Ｐ明朝" w:eastAsia="ＭＳ Ｐ明朝" w:hAnsi="ＭＳ Ｐ明朝"/>
        </w:rPr>
      </w:pPr>
      <w:r w:rsidRPr="00CF2CDB">
        <w:rPr>
          <w:rFonts w:ascii="ＭＳ Ｐ明朝" w:eastAsia="ＭＳ Ｐ明朝" w:hAnsi="ＭＳ Ｐ明朝" w:hint="eastAsia"/>
        </w:rPr>
        <w:t xml:space="preserve">２　</w:t>
      </w:r>
      <w:r w:rsidR="00FB16C8" w:rsidRPr="00CF2CDB">
        <w:rPr>
          <w:rFonts w:ascii="ＭＳ Ｐ明朝" w:eastAsia="ＭＳ Ｐ明朝" w:hAnsi="ＭＳ Ｐ明朝" w:hint="eastAsia"/>
        </w:rPr>
        <w:t>法人にあっては、その名称、代表者氏名及び主たる事務所の所在地を記入すること。</w:t>
      </w:r>
    </w:p>
    <w:p w14:paraId="05DBB809" w14:textId="2333E1CB" w:rsidR="007401AD" w:rsidRPr="00CF2CDB" w:rsidRDefault="00424591" w:rsidP="003053AB">
      <w:pPr>
        <w:spacing w:line="280" w:lineRule="exact"/>
        <w:ind w:firstLineChars="300" w:firstLine="680"/>
        <w:jc w:val="left"/>
        <w:rPr>
          <w:rFonts w:ascii="ＭＳ Ｐ明朝" w:eastAsia="ＭＳ Ｐ明朝" w:hAnsi="ＭＳ Ｐ明朝"/>
        </w:rPr>
      </w:pPr>
      <w:r w:rsidRPr="00CF2CDB">
        <w:rPr>
          <w:rFonts w:ascii="ＭＳ Ｐ明朝" w:eastAsia="ＭＳ Ｐ明朝" w:hAnsi="ＭＳ Ｐ明朝" w:hint="eastAsia"/>
        </w:rPr>
        <w:t>３　電圧欄には、変電設備にあっては一次電圧と二次電圧の双方を記入すること</w:t>
      </w:r>
      <w:r w:rsidR="00256501" w:rsidRPr="00CF2CDB">
        <w:rPr>
          <w:rFonts w:ascii="ＭＳ Ｐ明朝" w:eastAsia="ＭＳ Ｐ明朝" w:hAnsi="ＭＳ Ｐ明朝" w:hint="eastAsia"/>
        </w:rPr>
        <w:t>。</w:t>
      </w:r>
    </w:p>
    <w:p w14:paraId="2387BB73" w14:textId="4A811D30" w:rsidR="00701F39" w:rsidRPr="00967664" w:rsidRDefault="00424591" w:rsidP="003053AB">
      <w:pPr>
        <w:spacing w:line="280" w:lineRule="exact"/>
        <w:ind w:firstLineChars="300" w:firstLine="680"/>
        <w:jc w:val="left"/>
        <w:rPr>
          <w:rFonts w:ascii="ＭＳ Ｐ明朝" w:eastAsia="ＭＳ Ｐ明朝" w:hAnsi="ＭＳ Ｐ明朝"/>
        </w:rPr>
      </w:pPr>
      <w:r w:rsidRPr="00CF2CDB">
        <w:rPr>
          <w:rFonts w:ascii="ＭＳ Ｐ明朝" w:eastAsia="ＭＳ Ｐ明朝" w:hAnsi="ＭＳ Ｐ明朝" w:hint="eastAsia"/>
        </w:rPr>
        <w:t xml:space="preserve">４　</w:t>
      </w:r>
      <w:r w:rsidRPr="00CF2CDB">
        <w:rPr>
          <w:rFonts w:ascii="ＭＳ Ｐ明朝" w:eastAsia="ＭＳ Ｐ明朝" w:hAnsi="ＭＳ Ｐ明朝" w:hint="eastAsia"/>
          <w:kern w:val="0"/>
        </w:rPr>
        <w:t>全出力又は</w:t>
      </w:r>
      <w:r w:rsidR="00FA2D9C" w:rsidRPr="00967664">
        <w:rPr>
          <w:rFonts w:ascii="ＭＳ Ｐ明朝" w:eastAsia="ＭＳ Ｐ明朝" w:hAnsi="ＭＳ Ｐ明朝" w:hint="eastAsia"/>
          <w:kern w:val="0"/>
        </w:rPr>
        <w:t>蓄電池</w:t>
      </w:r>
      <w:r w:rsidRPr="00967664">
        <w:rPr>
          <w:rFonts w:ascii="ＭＳ Ｐ明朝" w:eastAsia="ＭＳ Ｐ明朝" w:hAnsi="ＭＳ Ｐ明朝" w:hint="eastAsia"/>
          <w:kern w:val="0"/>
        </w:rPr>
        <w:t>容量の欄には、</w:t>
      </w:r>
      <w:r w:rsidR="00256501" w:rsidRPr="00967664">
        <w:rPr>
          <w:rFonts w:ascii="ＭＳ Ｐ明朝" w:eastAsia="ＭＳ Ｐ明朝" w:hAnsi="ＭＳ Ｐ明朝" w:hint="eastAsia"/>
          <w:kern w:val="0"/>
        </w:rPr>
        <w:t>急速充電設備、燃料電池発電設備、</w:t>
      </w:r>
      <w:r w:rsidRPr="00967664">
        <w:rPr>
          <w:rFonts w:ascii="ＭＳ Ｐ明朝" w:eastAsia="ＭＳ Ｐ明朝" w:hAnsi="ＭＳ Ｐ明朝" w:hint="eastAsia"/>
          <w:kern w:val="0"/>
        </w:rPr>
        <w:t>発電設備</w:t>
      </w:r>
      <w:r w:rsidR="00CF2CDB" w:rsidRPr="00967664">
        <w:rPr>
          <w:rFonts w:ascii="ＭＳ Ｐ明朝" w:eastAsia="ＭＳ Ｐ明朝" w:hAnsi="ＭＳ Ｐ明朝" w:hint="eastAsia"/>
        </w:rPr>
        <w:t>又</w:t>
      </w:r>
    </w:p>
    <w:p w14:paraId="754080F4" w14:textId="63DE6C82" w:rsidR="00701F39" w:rsidRPr="00CF2CDB" w:rsidRDefault="00701F39" w:rsidP="003053AB">
      <w:pPr>
        <w:spacing w:line="280" w:lineRule="exact"/>
        <w:ind w:firstLineChars="400" w:firstLine="907"/>
        <w:jc w:val="left"/>
        <w:rPr>
          <w:rFonts w:ascii="ＭＳ Ｐ明朝" w:eastAsia="ＭＳ Ｐ明朝" w:hAnsi="ＭＳ Ｐ明朝"/>
        </w:rPr>
      </w:pPr>
      <w:r w:rsidRPr="00967664">
        <w:rPr>
          <w:rFonts w:ascii="ＭＳ Ｐ明朝" w:eastAsia="ＭＳ Ｐ明朝" w:hAnsi="ＭＳ Ｐ明朝" w:hint="eastAsia"/>
          <w:kern w:val="0"/>
        </w:rPr>
        <w:t>は</w:t>
      </w:r>
      <w:r w:rsidR="00424591" w:rsidRPr="00967664">
        <w:rPr>
          <w:rFonts w:ascii="ＭＳ Ｐ明朝" w:eastAsia="ＭＳ Ｐ明朝" w:hAnsi="ＭＳ Ｐ明朝" w:hint="eastAsia"/>
          <w:kern w:val="0"/>
        </w:rPr>
        <w:t>変電設備にあっては全出力を、蓄電池設備にあっては</w:t>
      </w:r>
      <w:r w:rsidR="00FA2D9C" w:rsidRPr="00967664">
        <w:rPr>
          <w:rFonts w:ascii="ＭＳ Ｐ明朝" w:eastAsia="ＭＳ Ｐ明朝" w:hAnsi="ＭＳ Ｐ明朝" w:hint="eastAsia"/>
          <w:kern w:val="0"/>
        </w:rPr>
        <w:t>蓄電池</w:t>
      </w:r>
      <w:r w:rsidR="00424591" w:rsidRPr="00967664">
        <w:rPr>
          <w:rFonts w:ascii="ＭＳ Ｐ明朝" w:eastAsia="ＭＳ Ｐ明朝" w:hAnsi="ＭＳ Ｐ明朝" w:hint="eastAsia"/>
          <w:kern w:val="0"/>
        </w:rPr>
        <w:t>容量</w:t>
      </w:r>
      <w:r w:rsidR="00FA2D9C" w:rsidRPr="00967664">
        <w:rPr>
          <w:rFonts w:ascii="ＭＳ Ｐ明朝" w:eastAsia="ＭＳ Ｐ明朝" w:hAnsi="ＭＳ Ｐ明朝" w:hint="eastAsia"/>
          <w:kern w:val="0"/>
        </w:rPr>
        <w:t>（定格容量）</w:t>
      </w:r>
      <w:r w:rsidRPr="00967664">
        <w:rPr>
          <w:rFonts w:ascii="ＭＳ Ｐ明朝" w:eastAsia="ＭＳ Ｐ明朝" w:hAnsi="ＭＳ Ｐ明朝" w:hint="eastAsia"/>
        </w:rPr>
        <w:t xml:space="preserve"> </w:t>
      </w:r>
      <w:r w:rsidR="00CF2CDB">
        <w:rPr>
          <w:rFonts w:ascii="ＭＳ Ｐ明朝" w:eastAsia="ＭＳ Ｐ明朝" w:hAnsi="ＭＳ Ｐ明朝" w:hint="eastAsia"/>
        </w:rPr>
        <w:t>を</w:t>
      </w:r>
    </w:p>
    <w:p w14:paraId="592FDE4D" w14:textId="70269A5F" w:rsidR="007401AD" w:rsidRPr="00CF2CDB" w:rsidRDefault="00701F39" w:rsidP="003053AB">
      <w:pPr>
        <w:spacing w:line="280" w:lineRule="exact"/>
        <w:ind w:firstLineChars="400" w:firstLine="907"/>
        <w:jc w:val="left"/>
        <w:rPr>
          <w:rFonts w:ascii="ＭＳ Ｐ明朝" w:eastAsia="ＭＳ Ｐ明朝" w:hAnsi="ＭＳ Ｐ明朝"/>
        </w:rPr>
      </w:pPr>
      <w:r w:rsidRPr="00CF2CDB">
        <w:rPr>
          <w:rFonts w:ascii="ＭＳ Ｐ明朝" w:eastAsia="ＭＳ Ｐ明朝" w:hAnsi="ＭＳ Ｐ明朝" w:hint="eastAsia"/>
        </w:rPr>
        <w:t>を</w:t>
      </w:r>
      <w:r w:rsidR="00424591" w:rsidRPr="00CF2CDB">
        <w:rPr>
          <w:rFonts w:ascii="ＭＳ Ｐ明朝" w:eastAsia="ＭＳ Ｐ明朝" w:hAnsi="ＭＳ Ｐ明朝" w:hint="eastAsia"/>
        </w:rPr>
        <w:t>記入すること。</w:t>
      </w:r>
    </w:p>
    <w:p w14:paraId="1C70102F" w14:textId="3B5FC7BC" w:rsidR="007401AD" w:rsidRPr="00CF2CDB" w:rsidRDefault="00424591" w:rsidP="003053AB">
      <w:pPr>
        <w:spacing w:line="280" w:lineRule="exact"/>
        <w:ind w:firstLineChars="300" w:firstLine="680"/>
        <w:jc w:val="left"/>
        <w:rPr>
          <w:rFonts w:ascii="ＭＳ Ｐ明朝" w:eastAsia="ＭＳ Ｐ明朝" w:hAnsi="ＭＳ Ｐ明朝"/>
        </w:rPr>
      </w:pPr>
      <w:r w:rsidRPr="00CF2CDB">
        <w:rPr>
          <w:rFonts w:ascii="ＭＳ Ｐ明朝" w:eastAsia="ＭＳ Ｐ明朝" w:hAnsi="ＭＳ Ｐ明朝" w:hint="eastAsia"/>
        </w:rPr>
        <w:t>５　届出設備の概要欄に書き込めない事項は、別紙に</w:t>
      </w:r>
      <w:r w:rsidR="005F69C7" w:rsidRPr="00CF2CDB">
        <w:rPr>
          <w:rFonts w:ascii="ＭＳ Ｐ明朝" w:eastAsia="ＭＳ Ｐ明朝" w:hAnsi="ＭＳ Ｐ明朝" w:hint="eastAsia"/>
        </w:rPr>
        <w:t>記</w:t>
      </w:r>
      <w:r w:rsidRPr="00CF2CDB">
        <w:rPr>
          <w:rFonts w:ascii="ＭＳ Ｐ明朝" w:eastAsia="ＭＳ Ｐ明朝" w:hAnsi="ＭＳ Ｐ明朝" w:hint="eastAsia"/>
        </w:rPr>
        <w:t>載して添付すること。</w:t>
      </w:r>
    </w:p>
    <w:p w14:paraId="4B4C97D4" w14:textId="77777777" w:rsidR="00256501" w:rsidRPr="00CF2CDB" w:rsidRDefault="00424591" w:rsidP="003053AB">
      <w:pPr>
        <w:spacing w:line="280" w:lineRule="exact"/>
        <w:ind w:firstLineChars="300" w:firstLine="680"/>
        <w:jc w:val="left"/>
        <w:rPr>
          <w:rFonts w:ascii="ＭＳ Ｐ明朝" w:eastAsia="ＭＳ Ｐ明朝" w:hAnsi="ＭＳ Ｐ明朝"/>
        </w:rPr>
      </w:pPr>
      <w:r w:rsidRPr="00CF2CDB">
        <w:rPr>
          <w:rFonts w:ascii="ＭＳ Ｐ明朝" w:eastAsia="ＭＳ Ｐ明朝" w:hAnsi="ＭＳ Ｐ明朝" w:hint="eastAsia"/>
        </w:rPr>
        <w:t xml:space="preserve">６　</w:t>
      </w:r>
      <w:r w:rsidR="00FB16C8" w:rsidRPr="00CF2CDB">
        <w:rPr>
          <w:rFonts w:ascii="ＭＳ Ｐ明朝" w:eastAsia="ＭＳ Ｐ明朝" w:hAnsi="ＭＳ Ｐ明朝" w:hint="eastAsia"/>
        </w:rPr>
        <w:t>当該設備の設計図書を添付すること。</w:t>
      </w:r>
    </w:p>
    <w:p w14:paraId="609BF9E4" w14:textId="4196A534" w:rsidR="00424591" w:rsidRPr="00CF2CDB" w:rsidRDefault="00256501" w:rsidP="003053AB">
      <w:pPr>
        <w:spacing w:line="280" w:lineRule="exact"/>
        <w:ind w:firstLineChars="300" w:firstLine="680"/>
        <w:jc w:val="left"/>
        <w:rPr>
          <w:rFonts w:ascii="ＭＳ Ｐ明朝" w:eastAsia="ＭＳ Ｐ明朝" w:hAnsi="ＭＳ Ｐ明朝"/>
        </w:rPr>
      </w:pPr>
      <w:r w:rsidRPr="00CF2CDB">
        <w:rPr>
          <w:rFonts w:ascii="ＭＳ Ｐ明朝" w:eastAsia="ＭＳ Ｐ明朝" w:hAnsi="ＭＳ Ｐ明朝" w:hint="eastAsia"/>
        </w:rPr>
        <w:t>７</w:t>
      </w:r>
      <w:r w:rsidR="00424591" w:rsidRPr="00CF2CDB">
        <w:rPr>
          <w:rFonts w:ascii="ＭＳ Ｐ明朝" w:eastAsia="ＭＳ Ｐ明朝" w:hAnsi="ＭＳ Ｐ明朝" w:hint="eastAsia"/>
        </w:rPr>
        <w:t xml:space="preserve">　</w:t>
      </w:r>
      <w:r w:rsidR="00FB16C8" w:rsidRPr="00CF2CDB">
        <w:rPr>
          <w:rFonts w:ascii="ＭＳ Ｐ明朝" w:eastAsia="ＭＳ Ｐ明朝" w:hAnsi="ＭＳ Ｐ明朝" w:hint="eastAsia"/>
        </w:rPr>
        <w:t>※印の欄は、記入しないこと。</w:t>
      </w:r>
      <w:bookmarkEnd w:id="0"/>
    </w:p>
    <w:sectPr w:rsidR="00424591" w:rsidRPr="00CF2CDB" w:rsidSect="00CB5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851" w:left="1418" w:header="284" w:footer="284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AE1B" w14:textId="77777777" w:rsidR="00775E54" w:rsidRDefault="00775E54">
      <w:r>
        <w:separator/>
      </w:r>
    </w:p>
  </w:endnote>
  <w:endnote w:type="continuationSeparator" w:id="0">
    <w:p w14:paraId="68DAC439" w14:textId="77777777" w:rsidR="00775E54" w:rsidRDefault="0077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19B9" w14:textId="77777777" w:rsidR="00CF2CDB" w:rsidRDefault="00CF2C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A6F4" w14:textId="77777777" w:rsidR="00CF2CDB" w:rsidRDefault="00CF2C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E4D2" w14:textId="77777777" w:rsidR="00CF2CDB" w:rsidRDefault="00CF2C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7F49" w14:textId="77777777" w:rsidR="00775E54" w:rsidRDefault="00775E54">
      <w:r>
        <w:separator/>
      </w:r>
    </w:p>
  </w:footnote>
  <w:footnote w:type="continuationSeparator" w:id="0">
    <w:p w14:paraId="2E37674F" w14:textId="77777777" w:rsidR="00775E54" w:rsidRDefault="0077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D0DA" w14:textId="77777777" w:rsidR="00CF2CDB" w:rsidRDefault="00CF2C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51D7" w14:textId="77777777" w:rsidR="00CF2CDB" w:rsidRDefault="00CF2C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9E0C" w14:textId="77777777" w:rsidR="00CF2CDB" w:rsidRDefault="00CF2C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58E8"/>
    <w:rsid w:val="000034B6"/>
    <w:rsid w:val="00034839"/>
    <w:rsid w:val="000F68E5"/>
    <w:rsid w:val="00256501"/>
    <w:rsid w:val="002E06A3"/>
    <w:rsid w:val="002E3195"/>
    <w:rsid w:val="003053AB"/>
    <w:rsid w:val="00316458"/>
    <w:rsid w:val="003C1C48"/>
    <w:rsid w:val="00424591"/>
    <w:rsid w:val="005719DD"/>
    <w:rsid w:val="005A3567"/>
    <w:rsid w:val="005F69C7"/>
    <w:rsid w:val="006664E5"/>
    <w:rsid w:val="00685058"/>
    <w:rsid w:val="006D12CC"/>
    <w:rsid w:val="00701F39"/>
    <w:rsid w:val="007401AD"/>
    <w:rsid w:val="00775E54"/>
    <w:rsid w:val="007B0E37"/>
    <w:rsid w:val="00806A08"/>
    <w:rsid w:val="00807D99"/>
    <w:rsid w:val="00873BC5"/>
    <w:rsid w:val="009647E5"/>
    <w:rsid w:val="00967664"/>
    <w:rsid w:val="009D671F"/>
    <w:rsid w:val="00A5155A"/>
    <w:rsid w:val="00AB2B3A"/>
    <w:rsid w:val="00BE1A3A"/>
    <w:rsid w:val="00BF5FF4"/>
    <w:rsid w:val="00C2688C"/>
    <w:rsid w:val="00C56399"/>
    <w:rsid w:val="00CB5B59"/>
    <w:rsid w:val="00CE3542"/>
    <w:rsid w:val="00CF2CDB"/>
    <w:rsid w:val="00D22DA7"/>
    <w:rsid w:val="00DD1605"/>
    <w:rsid w:val="00E3133C"/>
    <w:rsid w:val="00E74444"/>
    <w:rsid w:val="00EE58E8"/>
    <w:rsid w:val="00F927ED"/>
    <w:rsid w:val="00FA2D9C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CC2CF"/>
  <w14:defaultImageDpi w14:val="0"/>
  <w15:docId w15:val="{0CBD28CE-DA1A-40EF-8C98-BAF8D637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0</TotalTime>
  <Pages>1</Pages>
  <Words>476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布施谷</dc:creator>
  <cp:keywords/>
  <dc:description/>
  <cp:lastModifiedBy>y001</cp:lastModifiedBy>
  <cp:revision>2</cp:revision>
  <cp:lastPrinted>2017-08-10T00:30:00Z</cp:lastPrinted>
  <dcterms:created xsi:type="dcterms:W3CDTF">2023-10-20T07:19:00Z</dcterms:created>
  <dcterms:modified xsi:type="dcterms:W3CDTF">2023-10-20T07:19:00Z</dcterms:modified>
</cp:coreProperties>
</file>